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4E" w:rsidRPr="00DD4A9F" w:rsidRDefault="004E604E" w:rsidP="00E21B61">
      <w:pPr>
        <w:jc w:val="center"/>
        <w:rPr>
          <w:rFonts w:ascii="宋体" w:cs="Times New Roman"/>
          <w:b/>
          <w:bCs/>
          <w:sz w:val="28"/>
          <w:szCs w:val="28"/>
        </w:rPr>
      </w:pPr>
      <w:r w:rsidRPr="00A3587E">
        <w:rPr>
          <w:rFonts w:ascii="宋体" w:hAnsi="宋体" w:cs="宋体" w:hint="eastAsia"/>
          <w:b/>
          <w:bCs/>
          <w:sz w:val="28"/>
          <w:szCs w:val="28"/>
        </w:rPr>
        <w:t>登记</w:t>
      </w:r>
      <w:r>
        <w:rPr>
          <w:rFonts w:ascii="宋体" w:hAnsi="宋体" w:cs="宋体" w:hint="eastAsia"/>
          <w:b/>
          <w:bCs/>
          <w:sz w:val="28"/>
          <w:szCs w:val="28"/>
        </w:rPr>
        <w:t>延续信息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1254"/>
        <w:gridCol w:w="1709"/>
        <w:gridCol w:w="1387"/>
        <w:gridCol w:w="1218"/>
        <w:gridCol w:w="1366"/>
        <w:gridCol w:w="1561"/>
        <w:gridCol w:w="1180"/>
        <w:gridCol w:w="1180"/>
        <w:gridCol w:w="1180"/>
        <w:gridCol w:w="2120"/>
      </w:tblGrid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登记证持有人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有效成分及其含量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804BE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四川华英化工有限责任公司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Q/915101327653625723-24-2020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四川华英化工有限责任公司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4E604E" w:rsidRPr="00804BE7" w:rsidTr="00B05916">
        <w:trPr>
          <w:cantSplit/>
          <w:trHeight w:val="313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PD20060140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Q/BAG-H012-2021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重庆树荣作物科学有限公司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甲·草甘膦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Q/SR 24-2020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山东胜邦绿野化学有限公司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Q/370181SLH 119-2016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河南倍尔农化有限公司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28155-2011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成都邦农化学有限公司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一年生及部分多年生杂草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石家庄瑞凯化工有限公司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天津市汉邦植物保护剂有限责任公司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5243-2017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湖南海利化工股份有限公司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Q/OGYS 127-2018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冬油菜田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一年生禾本科杂草及小粒阔叶杂草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一年生禾本科杂草及部分小粒种子阔叶杂草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Q/HYT 2338-2019</w:t>
            </w:r>
          </w:p>
        </w:tc>
      </w:tr>
      <w:tr w:rsidR="004E604E" w:rsidRPr="00804BE7" w:rsidTr="00B05916">
        <w:trPr>
          <w:cantSplit/>
          <w:trHeight w:val="471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池州飞昊达化工有限公司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5124-2016</w:t>
            </w:r>
          </w:p>
        </w:tc>
      </w:tr>
      <w:tr w:rsidR="004E604E" w:rsidRPr="00804BE7" w:rsidTr="00B05916">
        <w:trPr>
          <w:cantSplit/>
          <w:trHeight w:val="449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济南中科绿色生物工程有限公司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夏大豆田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3762-2004</w:t>
            </w:r>
          </w:p>
        </w:tc>
      </w:tr>
      <w:tr w:rsidR="004E604E" w:rsidRPr="00804BE7" w:rsidTr="00B05916">
        <w:trPr>
          <w:cantSplit/>
          <w:trHeight w:val="469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永农生物科学有限公司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Q/YNSK117-2016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辽宁海佳农化有限公司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Q/LHJ06-2018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江苏永泰丰作物科学有限公司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JSYTF 04-2021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重庆依尔双丰科技有限公司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一年生和多年生杂草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山东省菏泽北联农药制造有限公司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GB/T 22169-2008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郑州大农药业有限公司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Q/ZDN 12-2015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新乡中电除草剂有限公司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硝·乙·莠去津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26%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Q/XZD 024-2019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HG/T5245-2017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河北凯斯特农化有限公司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Q/130924HBKST002-2020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辛·烟·莠去津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辛酰溴苯腈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113-2018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465-2018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利尔化学股份有限公司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33808-2017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山东茹亿生物科技有限公司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一年生和多年生杂草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广东浩德作物科技有限公司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Q/GDHD61-2020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安徽中山化工有限公司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GBT 20686-2017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江苏省南京红太阳生物化学有限责任公司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三氯吡氧乙酸丁氧基乙酯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三氯吡氧乙酸丁氧基乙酯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Q/320116NHSW034-2018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山东绿丰农药有限公司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浙江天一生物科技有限公司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4942-2016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河南省安阳市锐普农化有限责任公司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麦畏·草甘膦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、麦草畏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Q/ARP 025-2018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河南省安阳市锐普农化有限责任公司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20698-2006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河南力克化工有限公司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20697-200691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京博农化科技有限公司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Q/371625JBK 093-2018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福建新农大正生物工程有限公司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精噁唑禾草灵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精噁唑禾草灵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22616-2008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烟嘧·莠·异丙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JYN 61-2020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4940-2016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、氯氟吡氧乙酸异辛酯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Q/TF0202-2019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双氟·唑草酮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、唑草酮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Q/TF0269-2019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Q/NMGLK 011-2021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安徽华旗农化有限公司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Q/HQ 25-2016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江苏瑞邦农化股份有限公司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结缕草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狗牙根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SXH 116-2019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江苏常丰农化有限公司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3624-1999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安徽沙隆达生物科技有限公司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Q/SLD 26—2016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山东省青岛瀚生生物科技股份有限公司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吡酰·二甲戊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、二甲戊灵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水稻旱直播田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 179-2017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山东碧奥生物科技有限公司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22169-2008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乙·莠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21.1%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18.9%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070-2017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浙江新农化工股份有限公司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 062-2018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山东省青岛金尔农化研制开发有限公司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HG/T4942-2016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Q/SSB 293-2018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山东滨农科技有限公司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甲·灭·敌草隆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、莠灭净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Q/371602BNS 101-2016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山东滨农科技有限公司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烟嘧·莠·异丙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Q/371602BNS 106-2017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河南丰收乐化学有限公司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Q/HFSL 11-2019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河南丰收乐化学有限公司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4942-2016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PDN10-91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广农制药（广州）有限公司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牛毛草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鸭舌草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3291-3297—2001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PDN9-91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广农制药（广州）有限公司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牛毛草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鸭舌草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3291-3297—2001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吉林金秋农药有限公司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丙·氧·噁草酮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、噁草酮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、乙氧氟草醚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Q/JLJQ 52-2020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吉林金秋农药有限公司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河南丰收乐化学有限公司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氯氟吡氧乙酸异辛酯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35671-2017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乙磺·苯噻酰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、乙氧磺隆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Q/TIDE 0034-2021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宁夏新安科技有限公司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22173-2008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春小麦田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4930-2016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江苏东宝农化股份有限公司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HG/T 4814-2015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PDN12-91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牛毛草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鸭舌草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3292-2001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PDN11-91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牛毛草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鸭舌草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3292-2001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四川利尔作物科学有限公司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甲·氯氟吡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、氯氟吡氧乙酸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水花生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Q/915107037866879317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噁草·丁草胺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、丁草胺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718" w:type="pct"/>
            <w:noWrap/>
            <w:vAlign w:val="center"/>
          </w:tcPr>
          <w:p w:rsidR="004E604E" w:rsidRPr="00804BE7" w:rsidRDefault="004E604E" w:rsidP="00E43233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Q/370126SOK 340-2020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山西浩之大生物科技有限公司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Q/SXHZD14-2020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山西浩之大生物科技有限公司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3756-2004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PD20110388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科特威生物科技有限公司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唑磷·毒死蜱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Q/91511725769987035Y</w:t>
            </w:r>
            <w:r w:rsidRPr="00804BE7">
              <w:rPr>
                <w:rFonts w:ascii="宋体" w:hAnsi="宋体" w:cs="宋体" w:hint="eastAsia"/>
                <w:color w:val="00000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7-2020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169-2019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165-2019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41.5%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156-2019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山东荣邦化工有限公司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敌畏·马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敌敌畏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、马拉硫磷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黄条跳甲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Q/370783SRB021-2016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湖南惠民生物科技有限公司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GB/T20694-2019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159-2020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262-2020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39-2020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四川年年丰生物技术有限公司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氰戊·乐果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、氰戊菊酯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Q/05823935-6</w:t>
            </w:r>
            <w:r w:rsidRPr="00804BE7">
              <w:rPr>
                <w:rFonts w:ascii="宋体" w:hAnsi="宋体" w:cs="宋体" w:hint="eastAsia"/>
                <w:color w:val="00000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6-2015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四川年年丰生物技术有限公司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 19337-2003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四川年年丰生物技术有限公司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 22620-2008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PD20110413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山东百纳生物科技有限公司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GB28142-2011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孟州广农汇泽生物科技有限公司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 013-2018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天津市汉邦植物保护剂有限责任公司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Q/12 NY 0904-2019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河北德瑞化工有限公司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Q/DRHG007-2019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山东省青岛好利特生物农药有限公司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阿维·矿物油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Q/370285QHS005-2019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安徽金泰农药化工有限公司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28144-2011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PD20060086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河北昊阳化工有限公司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3628-1999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山东省泗水丰田农药有限公司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28143-2011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上海悦联化工有限公司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蜗牛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Q31/0120000130C023-2019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山东焱农生物科技股份有限公司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甲维·氟铃脲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美国白蛾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Q/371424SYN 012-2019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山东焱农生物科技股份有限公司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蔷薇科观赏花卉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Q/371424SYN 008-2019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北京三浦百草绿色植物制剂有限公司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Q/MYBBC0001-2018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河南省安阳市安林生物化工有限责任公司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甲维·灭幼脲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、灭幼脲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舟蛾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Q/AASN37-2019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Q/370181ZFN130-2021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杀螟硫磷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杀螟硫磷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GB13649-2009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莲缢管蚜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28142—2011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4936-2016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山东奥玥化工有限公司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HG/T3756-2016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山东玥鸣生物科技有限公司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氯氰·辛硫磷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28.5%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Q/370125SOK177-2019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Q/3201NHY085-2019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四川沃野农化有限公司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Q/91510113684562716U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PD20060069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江苏省南通正达农化有限公司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磷化铝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磷化铝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Q/320682 NA 02-2018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河北凯斯特农化有限公司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HG/T3756-2016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发事达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Q/320682 FSD 021-2017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Q/370181ZFN210-2017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231-2018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广东浩德作物科技有限公司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Q/GDHD12-2020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175-2018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山西运城绿康实业有限公司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HG3754-2004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Q-370102JLN 033-2018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213-2020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28143-2011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哒螨·茚虫威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、茚虫威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395-2019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34771-2017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195-2020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河南比赛尔农业科技有限公司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哒螨·矿物油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Q/BSE 039-2018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5133-2016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甲氧虫酰肼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甲氧虫酰肼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 214-2018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唑螨酯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唑螨酯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瘿螨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030-2020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噻虫·吡蚜酮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56%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282-2019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甲维·甲虫肼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、甲氧虫酰肼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315-2019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Q/3201NHY086-2019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多杀·甲维盐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189-2020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联肼·哒螨灵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、联苯肼酯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202-2020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山东省济南一农化工有限公司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GB/T34772-2017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江苏省常州沃富斯农化有限公司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桃小食心虫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茶尺蠖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小绿叶蝉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29381-2012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广西金燕子农药有限公司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Q/GJY38-2020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德强生物股份有限公司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吡蚜·异丙威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Q/DQS019-2016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PD363-2001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日本曹达株式会社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虫酰肼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虫酰肼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马尾松毛虫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WQ/81NSRH5992SC24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江西北农天风科技有限公司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丁硫·矿物油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丁硫克百威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Q/360425BNTF 003-2021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山东省曲阜市尔福农药厂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20696-2006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山东省曲阜市尔福农药厂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PD91109-5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山东华阳农药化工集团有限公司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HG2851-1997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山东省淄博市周村穗丰农药化工有限公司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辛硫·甲拌磷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甲拌磷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Q/370306ZNY 004-2017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PD85154-13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江苏省农用激素工程技术研究中心有限公司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梨小食心虫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6695-1998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Q/NMGLK 010-2021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广西兄弟农药厂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丙溴·辛硫磷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Q/XNC12-2018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山东源丰生物科技有限公司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5120-2016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PD85157-25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河南蕴农植保科技有限公司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食叶害虫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9557-2008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PD91104-28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河南蕴农植保科技有限公司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敌敌畏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敌敌畏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粮仓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食叶害虫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多种储粮害虫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黏虫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小卷叶蛾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多种卫生害虫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2548-2008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内蒙古拜克生物有限公司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阿维·高氯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HG-T 3887-2006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651366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GB 28142-2011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氟铃·高氯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1.9%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Q/371724 QLN 076-2019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阿维·高氯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Q/371724 QLN 025-2017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广东园田生物工程有限公司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Q/GDYT023-2020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河北中天邦正生物科技股份公司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Q/CZT46-2018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PD20110755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江苏宝灵化工股份有限公司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720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盲蝽蟓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HG/T3626-2016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广西易多收生物科技有限公司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HG/T 3756-2016 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Q/371724QLN 010-2017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PD20110765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28143-2011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四川百事东旺生物科技有限公司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联苯·甲维盐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、联苯菊酯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茶尺蠖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Q/91510113MA63PG510C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江西抚州新兴化工有限公司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先正达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5443-2018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山东茹亿生物科技有限公司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Q/370126SRY 048-2021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河南红东方化工股份有限公司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茶尺蠖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红蜡蚧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3631-2017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PD20060139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河南红东方化工股份有限公司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3628-1999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Q/SSB 301-2018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安徽朝农高科化工股份有限公司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PD20110800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GB/T24144-2011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海南力智生物工程有限责任公司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阿维·杀虫单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19.7%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斑潜蝇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Q/HNLZ 027-2018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19336-2017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PD86122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广农制药（广州）有限公司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螟虫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C0243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NY003-2020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陕西喷得绿生物科技有限公司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5119-2016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江苏省南京惠宇农化有限公司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Q/320123 HY 039-2018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PD86177-4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广东广康生化科技股份有限公司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15582-1995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PD86148-55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广东广康生化科技股份有限公司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2854-1997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乐平思瑞德生物药肥有限公司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29386-2012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沧州润德农药有限公司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氯氰·吡虫啉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Q/RD 03-2015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河北伊诺生化有限公司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3766-2017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重庆丰化科技有限公司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吡虫·杀虫单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Q/CFH 25-2020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河北绿色农华作物科技有限公司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阿维·矿物油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Q/HBNH 0025-2018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鹤壁弘昌化工有限公司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水胺·高氯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、水胺硫磷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Q/RLHC 001-2020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烯酰·吡唑酯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405-2020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28152-2011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22604-2008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山东省济南一农化工有限公司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GB/T29381-2012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261-2020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石家庄瑞凯化工有限公司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 T 5235-2017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上海万力华生物科技有限公司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木霉菌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木霉菌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亿孢子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猝倒病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茎基腐病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Q31/0115000296C001-2017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HG/T5422-2018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重庆树荣作物科学有限公司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G/BT 20701-2006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江西省海利贵溪化工农药有限公司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GB23552-2009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海南博士威农用化学有限公司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Q/BSW 11.152-2020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噁霜灵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噁霜灵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Q/AHH 167-2019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陕西西大华特科技实业有限公司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氨基寡糖素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氨基寡糖素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Q/HTOX053-2018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PD86115-4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97%,95%,90%,87%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24755-2009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PD91106-13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70%,50%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23552-2009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PD86134-6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绿萍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苗期病害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霉腐病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病害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倒秧病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2858-2016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江苏苏滨生物农化有限公司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Q/320922BN018-2018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GB22625-2008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江苏明德立达作物科技有限公司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 GLD 023-2018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江苏明德立达作物科技有限公司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蕹菜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白锈病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 GLD 041-2018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喹啉铜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喹啉铜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霜疫霉病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Q/370102SNY 129-2019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PD20160869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5430-2018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Q/370285ADY 134—2016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Q/320125 NDD 027-2018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山东玥鸣生物科技有限公司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锰锌·多菌灵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、代森锰锌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Q/370125SYM115-2020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13.3%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26.7%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蔷薇科观赏花卉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196-2018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565-2018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143-2019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316-2018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HG/T5444-2018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22174-2008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201-2020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稻瘟·丙环唑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、稻瘟酰胺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215-2020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293-2019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166-2020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PD20160907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氰霜唑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氰霜唑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153-2020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207-2020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江苏省常州沃富斯农化有限公司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29381-2012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广东省佛山市盈辉作物科学有限公司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Q/YH 99-2019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安徽长城生化有限公司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Q/CCS22-2018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安徽美兰农业发展股份有限公司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Q/AML 26-2017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内蒙古帅旗生物科技股份有限公司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己唑·醚菌酯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Q/CSQN 09-2020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安徽丰乐农化有限责任公司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5236-2017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WQ/001DASF00502-2020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山东省曲阜市尔福农药厂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烷醇·硫酸铜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、三十烷醇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Q/370881QFN 001-2016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福建新农大正生物工程有限公司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Q/XNDZ 125-2018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美国拜沃股份有限公司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CFU/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Q/BIOWORKS 004—2018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天津市汉邦植物保护剂有限责任公司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条锈病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NY 1006-2019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天津市汉邦植物保护剂有限责任公司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NY 1190-2019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PD20110771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江苏莱科作物保护有限公司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十三吗啉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十三吗啉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NQZ 02-2020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柳州市惠农化工有限公司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霜脲·锰锌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64%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、霜脲氰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3884-2006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PD20110783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上海禾本药业股份有限公司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莲藕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4932-2016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PD91106-19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湖南新长山农业发展股份有限公司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70%,50%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PD20160938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南通泰禾化工股份有限公司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35610F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Q/320623 NHZ 64-2019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四川润尔科技有限公司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二氯异氰尿酸钠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二氯异氰尿酸钠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木霉菌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Q/91510185MA68HDG804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PD20110700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山东省青岛润生农化有限公司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Q/370285QRN 030-2017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新疆锦华农药有限公司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戊唑·福美双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福美双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根腐病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35610F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Q/XJH003-2019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PD20160853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安徽省锦江农化有限公司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Q/JJNH 18—2018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29381-2012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浙江新安化工集团股份有限公司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720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Q/XHG 2042—2020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PD20160875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唑醚·代森锌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384-2020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燕化永乐（乐亭）生物科技有限公司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Q/TYH0003-2017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山东碧奥生物科技有限公司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5233-2017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山东潍坊双星农药有限公司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蒜薹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贮藏期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PD85131-19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山东茹亿生物科技有限公司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2.4%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9553-2017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PD85131-41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山东茹亿生物科技有限公司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GB/T9553-2017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山东省青岛金尔农化研制开发有限公司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Q/370281QJN 064-2018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山东省青岛金尔农化研制开发有限公司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125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蔓枯病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Q/370281QJN 045-2018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PD20160897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南京红太阳股份有限公司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NY/T3585-2020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PD20160828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GB/T29381-2012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海南力智生物工程有限责任公司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阿维·噻唑膦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、噻唑膦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Q/HNLZ 058-2018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9551-2017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PD20160831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湖南迅超农化有限公司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丙环·咪鲜胺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2D2978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Q/JBUW 034-2018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河北国欣诺农生物技术有限公司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PD20160940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江苏东宝农化股份有限公司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己唑·嘧菌酯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2D2978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Q/321088 GDA 125-2019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山东福川生物科技有限公司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3294-2017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安道麦马克西姆有限公司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丙环·嘧菌酯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11.8%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7.2%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大斑病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WQ/AA F012-2017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PD20160814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河北兴柏农业科技有限公司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Q/XBNK 20-2020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河北兴柏农业科技有限公司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二氰蒽醌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Q/XBNK 44-2020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腈苯唑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腈苯唑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WQ/001DASTC0801-2021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陕西秦丰农化有限公司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GB/T23552-2009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PD91106-22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江苏泰仓农化有限公司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辽宁省沈阳东大迪克化工药业有限公司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溴敌隆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溴敌隆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GB20679-2006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广东省广州新天地化学实业有限公司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2D2978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Q/GZXD 20-2019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山东金收利生物科技有限公司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Q/370911SJL 003-2019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江苏永泰丰作物科学有限公司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JSYTF 08-2016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山东焱农生物科技股份有限公司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Q/371424SYN 006-2019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广东省陆丰市飞龙实业有限公司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Q/FL 07-2020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河南金百万农化技术有限公司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杀虫饵剂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甲基吡噁磷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Q/JBW01-2018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江苏功成生物科技有限公司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胺·氯菊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Q/320623NFR 009-2020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巴斯夫欧洲公司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驱蚊帐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顺式氯氰菊酯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WQ49BASFCN208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WP20160041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中山榄菊日化实业有限公司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0.93%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QLJ 104-2019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山东东泰农化有限公司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0.19%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Q/371502SDN 083-2019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上海庄臣有限公司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Q31/0115000120C013-2018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上海庄臣有限公司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Q31/0115000120C065-2019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河南省鹤壁天元股份有限公司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Q/HTY28-2019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河南省鹤壁天元股份有限公司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Q/HTY 02-2018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天津阿斯化学有限公司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ARS 005-2021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天津阿斯化学有限公司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ARS 005-2021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浙江金华今梦家居用品有限公司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Q/ZJM 003-2020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江苏生久农化有限公司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顺氯·残杀威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残杀威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、顺式氯氰菊酯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Q/320981SJ14-2018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四川省成都彩虹电器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32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片、炔丙菊酯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Q/20196676-8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WP20110178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浙江金华今梦家居用品有限公司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Q/ZJM 04-2020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WP20110149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河北国欣诺农生物技术有限公司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C562C4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Q/GXNN029-2020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中山市威特健日用品有限公司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防蛀防霉球剂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对二氯苯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霉菌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C562C4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Q/WTJ 08-2021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WP20110168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中山市威特健日用品有限公司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防蛀防霉片剂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对二氯苯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霉菌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C562C4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Q/WTJ 04-2021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WP20160053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温州英杰工艺品有限公司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Q/WYJ 011-2016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蛙王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日化有限公司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、富右旋反式烯丙菊酯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Q/WWRH 010-2021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PD20160886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安道麦安邦（江苏）有限公司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乙烯利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乙烯利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催熟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Q/320801GW101-2020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PD20160684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抗倒酯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抗倒酯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 DNH 89-2016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江苏永泰丰作物科学有限公司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滴钠盐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滴钠盐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JSYTF 01-2016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PD86101-33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上海悦联化工有限公司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绿肥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增加鲜重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制种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增重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无核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增加发芽率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提高结铃率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提前开花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增加千粒重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果实增大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28146-2011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PD20110732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3283-2002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PD20160952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赤霉·胺鲜酯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9.6%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、赤霉酸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239-2021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PD20110560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江苏东宝农化股份有限公司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HG/T5238-2017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江苏东宝农化股份有限公司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 GDA 130-2018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PD20160972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山东省绿士农药有限公司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多效唑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多效唑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C562C4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sz w:val="20"/>
                <w:szCs w:val="20"/>
              </w:rPr>
              <w:t>Q/371425SLN 053-2019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PD20160843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中棉小康生物科技有限公司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甲哌鎓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泡腾片剂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甲哌鎓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Q/ZM18-2018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PD20160927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孟州广农汇泽生物科技有限公司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 07-2018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PD20060115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樱桃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28148—2011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PD20110767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江西北农天风科技有限公司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阿维·矿物油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、柴油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24.3%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Q/360425BNTF 002-2021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PD20160963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保定农药厂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单甲脒盐酸盐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单甲脒盐酸盐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Q/130608 BN 007-2021</w:t>
            </w:r>
          </w:p>
        </w:tc>
      </w:tr>
      <w:tr w:rsidR="004E604E" w:rsidRPr="00804BE7">
        <w:trPr>
          <w:cantSplit/>
          <w:trHeight w:val="20"/>
        </w:trPr>
        <w:tc>
          <w:tcPr>
            <w:tcW w:w="213" w:type="pct"/>
            <w:vAlign w:val="center"/>
          </w:tcPr>
          <w:p w:rsidR="004E604E" w:rsidRPr="00804BE7" w:rsidRDefault="004E604E" w:rsidP="00275968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24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PD20160916</w:t>
            </w:r>
          </w:p>
        </w:tc>
        <w:tc>
          <w:tcPr>
            <w:tcW w:w="57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山东海而三利生物化工有限公司</w:t>
            </w:r>
          </w:p>
        </w:tc>
        <w:tc>
          <w:tcPr>
            <w:tcW w:w="46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41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62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28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9" w:type="pct"/>
            <w:vAlign w:val="center"/>
          </w:tcPr>
          <w:p w:rsidR="004E604E" w:rsidRPr="00804BE7" w:rsidRDefault="004E604E" w:rsidP="0083050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718" w:type="pct"/>
            <w:vAlign w:val="center"/>
          </w:tcPr>
          <w:p w:rsidR="004E604E" w:rsidRPr="00804BE7" w:rsidRDefault="004E604E" w:rsidP="00E43233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4B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Q/370782SHS008-2016</w:t>
            </w:r>
          </w:p>
        </w:tc>
      </w:tr>
    </w:tbl>
    <w:p w:rsidR="004E604E" w:rsidRPr="00C5158A" w:rsidRDefault="004E604E">
      <w:pPr>
        <w:rPr>
          <w:rFonts w:cs="Times New Roman"/>
        </w:rPr>
      </w:pPr>
    </w:p>
    <w:p w:rsidR="004E604E" w:rsidRPr="0046327E" w:rsidRDefault="004E604E" w:rsidP="00916C99">
      <w:pPr>
        <w:ind w:leftChars="250" w:left="31680" w:hangingChars="250" w:firstLine="31680"/>
        <w:rPr>
          <w:rFonts w:cs="Times New Roman"/>
        </w:rPr>
      </w:pPr>
    </w:p>
    <w:sectPr w:rsidR="004E604E" w:rsidRPr="0046327E" w:rsidSect="00B05916">
      <w:footerReference w:type="default" r:id="rId6"/>
      <w:pgSz w:w="16838" w:h="11906" w:orient="landscape"/>
      <w:pgMar w:top="1134" w:right="1134" w:bottom="1134" w:left="113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4E" w:rsidRDefault="004E604E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04E" w:rsidRDefault="004E604E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4E" w:rsidRDefault="004E604E" w:rsidP="00FB7A79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E604E" w:rsidRDefault="004E604E">
    <w:pPr>
      <w:pStyle w:val="Footer"/>
      <w:jc w:val="center"/>
      <w:rPr>
        <w:rFonts w:cs="Times New Roman"/>
      </w:rPr>
    </w:pPr>
  </w:p>
  <w:p w:rsidR="004E604E" w:rsidRDefault="004E604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4E" w:rsidRDefault="004E604E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04E" w:rsidRDefault="004E604E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03FD7"/>
    <w:rsid w:val="0001363F"/>
    <w:rsid w:val="000136FD"/>
    <w:rsid w:val="000231FC"/>
    <w:rsid w:val="00026AF5"/>
    <w:rsid w:val="00034C10"/>
    <w:rsid w:val="00036DB8"/>
    <w:rsid w:val="00062BF3"/>
    <w:rsid w:val="00074BA5"/>
    <w:rsid w:val="0007659C"/>
    <w:rsid w:val="00093337"/>
    <w:rsid w:val="000A3120"/>
    <w:rsid w:val="000B2316"/>
    <w:rsid w:val="000B2949"/>
    <w:rsid w:val="000B3DBF"/>
    <w:rsid w:val="000B504F"/>
    <w:rsid w:val="000B7CA3"/>
    <w:rsid w:val="000C3766"/>
    <w:rsid w:val="000D36EF"/>
    <w:rsid w:val="000F1EAA"/>
    <w:rsid w:val="000F598B"/>
    <w:rsid w:val="00105121"/>
    <w:rsid w:val="00105387"/>
    <w:rsid w:val="00107A14"/>
    <w:rsid w:val="00126335"/>
    <w:rsid w:val="00130299"/>
    <w:rsid w:val="00142759"/>
    <w:rsid w:val="001540EA"/>
    <w:rsid w:val="00154C38"/>
    <w:rsid w:val="00172AD3"/>
    <w:rsid w:val="00173C06"/>
    <w:rsid w:val="00183539"/>
    <w:rsid w:val="001906C1"/>
    <w:rsid w:val="001A25A8"/>
    <w:rsid w:val="001C3F68"/>
    <w:rsid w:val="001C7ACB"/>
    <w:rsid w:val="001E0123"/>
    <w:rsid w:val="001E5E9E"/>
    <w:rsid w:val="001F138F"/>
    <w:rsid w:val="0021194F"/>
    <w:rsid w:val="002165CA"/>
    <w:rsid w:val="00234E41"/>
    <w:rsid w:val="002374F0"/>
    <w:rsid w:val="0024374C"/>
    <w:rsid w:val="0026014D"/>
    <w:rsid w:val="002676E0"/>
    <w:rsid w:val="002716FC"/>
    <w:rsid w:val="00271CEF"/>
    <w:rsid w:val="00275968"/>
    <w:rsid w:val="0027767B"/>
    <w:rsid w:val="00290EAC"/>
    <w:rsid w:val="002B5317"/>
    <w:rsid w:val="002C3DA0"/>
    <w:rsid w:val="002C3F51"/>
    <w:rsid w:val="002C5636"/>
    <w:rsid w:val="002D12C0"/>
    <w:rsid w:val="002D2978"/>
    <w:rsid w:val="002D5D86"/>
    <w:rsid w:val="002D6547"/>
    <w:rsid w:val="002E3740"/>
    <w:rsid w:val="002E518B"/>
    <w:rsid w:val="002F645E"/>
    <w:rsid w:val="003010C8"/>
    <w:rsid w:val="00313126"/>
    <w:rsid w:val="00314ED5"/>
    <w:rsid w:val="00325C5A"/>
    <w:rsid w:val="0034090F"/>
    <w:rsid w:val="0034638A"/>
    <w:rsid w:val="003475D3"/>
    <w:rsid w:val="0035610F"/>
    <w:rsid w:val="003664FB"/>
    <w:rsid w:val="00370003"/>
    <w:rsid w:val="003726B2"/>
    <w:rsid w:val="00377F46"/>
    <w:rsid w:val="00380ACF"/>
    <w:rsid w:val="003A3C19"/>
    <w:rsid w:val="003B27C5"/>
    <w:rsid w:val="003B53CF"/>
    <w:rsid w:val="003B6E5E"/>
    <w:rsid w:val="003D1EB8"/>
    <w:rsid w:val="003E658F"/>
    <w:rsid w:val="00400B78"/>
    <w:rsid w:val="0040245C"/>
    <w:rsid w:val="004062FF"/>
    <w:rsid w:val="00410ADC"/>
    <w:rsid w:val="00426003"/>
    <w:rsid w:val="00433CA9"/>
    <w:rsid w:val="00445FF9"/>
    <w:rsid w:val="0046327E"/>
    <w:rsid w:val="00471EDE"/>
    <w:rsid w:val="004825C4"/>
    <w:rsid w:val="004904F8"/>
    <w:rsid w:val="0049700D"/>
    <w:rsid w:val="004A634F"/>
    <w:rsid w:val="004A7D40"/>
    <w:rsid w:val="004A7E2F"/>
    <w:rsid w:val="004D5089"/>
    <w:rsid w:val="004E2EAC"/>
    <w:rsid w:val="004E54F6"/>
    <w:rsid w:val="004E604E"/>
    <w:rsid w:val="004E629A"/>
    <w:rsid w:val="00503AB8"/>
    <w:rsid w:val="005245CA"/>
    <w:rsid w:val="0053122B"/>
    <w:rsid w:val="00551421"/>
    <w:rsid w:val="00554894"/>
    <w:rsid w:val="00556D65"/>
    <w:rsid w:val="005614A2"/>
    <w:rsid w:val="0057002C"/>
    <w:rsid w:val="00573196"/>
    <w:rsid w:val="00577069"/>
    <w:rsid w:val="00586234"/>
    <w:rsid w:val="005870DB"/>
    <w:rsid w:val="00587A8E"/>
    <w:rsid w:val="005D2BBF"/>
    <w:rsid w:val="005E1C5F"/>
    <w:rsid w:val="005F75A5"/>
    <w:rsid w:val="00606815"/>
    <w:rsid w:val="0061388B"/>
    <w:rsid w:val="00625EEE"/>
    <w:rsid w:val="0063048A"/>
    <w:rsid w:val="006312AB"/>
    <w:rsid w:val="006358AB"/>
    <w:rsid w:val="006454D4"/>
    <w:rsid w:val="00646511"/>
    <w:rsid w:val="00651366"/>
    <w:rsid w:val="0065364C"/>
    <w:rsid w:val="006567CF"/>
    <w:rsid w:val="00664ED7"/>
    <w:rsid w:val="00666FC1"/>
    <w:rsid w:val="006678FA"/>
    <w:rsid w:val="00674A90"/>
    <w:rsid w:val="006865F4"/>
    <w:rsid w:val="006867E9"/>
    <w:rsid w:val="00691275"/>
    <w:rsid w:val="006C6FE9"/>
    <w:rsid w:val="006C7113"/>
    <w:rsid w:val="006D28AB"/>
    <w:rsid w:val="006F14A0"/>
    <w:rsid w:val="00705241"/>
    <w:rsid w:val="00707A9A"/>
    <w:rsid w:val="007172C2"/>
    <w:rsid w:val="00724B0A"/>
    <w:rsid w:val="00752615"/>
    <w:rsid w:val="007570D1"/>
    <w:rsid w:val="00767B92"/>
    <w:rsid w:val="00770FA1"/>
    <w:rsid w:val="0077191C"/>
    <w:rsid w:val="0077660F"/>
    <w:rsid w:val="00782E75"/>
    <w:rsid w:val="00783C22"/>
    <w:rsid w:val="007A6E41"/>
    <w:rsid w:val="007B0C56"/>
    <w:rsid w:val="007B385B"/>
    <w:rsid w:val="007B7B37"/>
    <w:rsid w:val="007B7C35"/>
    <w:rsid w:val="007C25A7"/>
    <w:rsid w:val="007C3083"/>
    <w:rsid w:val="007C3E2E"/>
    <w:rsid w:val="007D257E"/>
    <w:rsid w:val="007E0DF4"/>
    <w:rsid w:val="00804BE7"/>
    <w:rsid w:val="00813F76"/>
    <w:rsid w:val="008156BD"/>
    <w:rsid w:val="00827404"/>
    <w:rsid w:val="0083050F"/>
    <w:rsid w:val="0083063E"/>
    <w:rsid w:val="00834066"/>
    <w:rsid w:val="0083542F"/>
    <w:rsid w:val="00835889"/>
    <w:rsid w:val="008512A4"/>
    <w:rsid w:val="00851382"/>
    <w:rsid w:val="00855DE9"/>
    <w:rsid w:val="00871395"/>
    <w:rsid w:val="00881B4A"/>
    <w:rsid w:val="00885953"/>
    <w:rsid w:val="00890E58"/>
    <w:rsid w:val="00891E0C"/>
    <w:rsid w:val="008A4189"/>
    <w:rsid w:val="008C2CC3"/>
    <w:rsid w:val="008D066D"/>
    <w:rsid w:val="008E1CEF"/>
    <w:rsid w:val="008F5DF4"/>
    <w:rsid w:val="0090210C"/>
    <w:rsid w:val="0090791D"/>
    <w:rsid w:val="009103FC"/>
    <w:rsid w:val="00916C99"/>
    <w:rsid w:val="00936492"/>
    <w:rsid w:val="00946390"/>
    <w:rsid w:val="00953116"/>
    <w:rsid w:val="009676E7"/>
    <w:rsid w:val="009678F8"/>
    <w:rsid w:val="0098598F"/>
    <w:rsid w:val="00986A4F"/>
    <w:rsid w:val="0099005C"/>
    <w:rsid w:val="00996C47"/>
    <w:rsid w:val="009974F2"/>
    <w:rsid w:val="009A2508"/>
    <w:rsid w:val="009B0AA2"/>
    <w:rsid w:val="009C14AA"/>
    <w:rsid w:val="009D72FB"/>
    <w:rsid w:val="009E0CCB"/>
    <w:rsid w:val="009F443D"/>
    <w:rsid w:val="00A0531C"/>
    <w:rsid w:val="00A058B1"/>
    <w:rsid w:val="00A069F2"/>
    <w:rsid w:val="00A06CD0"/>
    <w:rsid w:val="00A1094E"/>
    <w:rsid w:val="00A10A6A"/>
    <w:rsid w:val="00A221A9"/>
    <w:rsid w:val="00A24E3D"/>
    <w:rsid w:val="00A32139"/>
    <w:rsid w:val="00A3587E"/>
    <w:rsid w:val="00A37C4A"/>
    <w:rsid w:val="00A479B0"/>
    <w:rsid w:val="00A5123D"/>
    <w:rsid w:val="00A8123E"/>
    <w:rsid w:val="00A963DB"/>
    <w:rsid w:val="00A973C7"/>
    <w:rsid w:val="00A97B38"/>
    <w:rsid w:val="00AA21FC"/>
    <w:rsid w:val="00AB0BE5"/>
    <w:rsid w:val="00AB1C54"/>
    <w:rsid w:val="00AB3226"/>
    <w:rsid w:val="00AC01F7"/>
    <w:rsid w:val="00AC1554"/>
    <w:rsid w:val="00AC3D66"/>
    <w:rsid w:val="00AC51FE"/>
    <w:rsid w:val="00AD7180"/>
    <w:rsid w:val="00AE4B08"/>
    <w:rsid w:val="00AF1BB1"/>
    <w:rsid w:val="00B0307D"/>
    <w:rsid w:val="00B05916"/>
    <w:rsid w:val="00B10383"/>
    <w:rsid w:val="00B2102D"/>
    <w:rsid w:val="00B25820"/>
    <w:rsid w:val="00B278DC"/>
    <w:rsid w:val="00B36CF3"/>
    <w:rsid w:val="00B5227D"/>
    <w:rsid w:val="00B56313"/>
    <w:rsid w:val="00B60748"/>
    <w:rsid w:val="00B63277"/>
    <w:rsid w:val="00B75E34"/>
    <w:rsid w:val="00B80764"/>
    <w:rsid w:val="00BA4DA4"/>
    <w:rsid w:val="00BB4A53"/>
    <w:rsid w:val="00BB5C1F"/>
    <w:rsid w:val="00BC16B0"/>
    <w:rsid w:val="00BD5601"/>
    <w:rsid w:val="00BE1915"/>
    <w:rsid w:val="00BF20F1"/>
    <w:rsid w:val="00C02439"/>
    <w:rsid w:val="00C224EC"/>
    <w:rsid w:val="00C24C8D"/>
    <w:rsid w:val="00C33741"/>
    <w:rsid w:val="00C50DCF"/>
    <w:rsid w:val="00C5158A"/>
    <w:rsid w:val="00C55698"/>
    <w:rsid w:val="00C562C4"/>
    <w:rsid w:val="00C568C8"/>
    <w:rsid w:val="00C71254"/>
    <w:rsid w:val="00C71AE9"/>
    <w:rsid w:val="00C72A44"/>
    <w:rsid w:val="00C7563E"/>
    <w:rsid w:val="00C87274"/>
    <w:rsid w:val="00C943AE"/>
    <w:rsid w:val="00CA1B97"/>
    <w:rsid w:val="00CA200F"/>
    <w:rsid w:val="00CA510F"/>
    <w:rsid w:val="00CB44C6"/>
    <w:rsid w:val="00CB7807"/>
    <w:rsid w:val="00CC07B3"/>
    <w:rsid w:val="00CC2E74"/>
    <w:rsid w:val="00CC63B4"/>
    <w:rsid w:val="00D055B8"/>
    <w:rsid w:val="00D063EA"/>
    <w:rsid w:val="00D22F6D"/>
    <w:rsid w:val="00D30658"/>
    <w:rsid w:val="00D310C3"/>
    <w:rsid w:val="00D35B2A"/>
    <w:rsid w:val="00D500FE"/>
    <w:rsid w:val="00D54F58"/>
    <w:rsid w:val="00D57239"/>
    <w:rsid w:val="00D60165"/>
    <w:rsid w:val="00D63C3A"/>
    <w:rsid w:val="00D64F35"/>
    <w:rsid w:val="00D666A1"/>
    <w:rsid w:val="00D77D02"/>
    <w:rsid w:val="00D81FC9"/>
    <w:rsid w:val="00D87652"/>
    <w:rsid w:val="00DA6597"/>
    <w:rsid w:val="00DB1AC6"/>
    <w:rsid w:val="00DC530A"/>
    <w:rsid w:val="00DD4A9F"/>
    <w:rsid w:val="00DE248A"/>
    <w:rsid w:val="00DE3EEA"/>
    <w:rsid w:val="00DE7BFA"/>
    <w:rsid w:val="00DF2680"/>
    <w:rsid w:val="00DF48BB"/>
    <w:rsid w:val="00DF77C3"/>
    <w:rsid w:val="00E07A82"/>
    <w:rsid w:val="00E10404"/>
    <w:rsid w:val="00E15B56"/>
    <w:rsid w:val="00E21B61"/>
    <w:rsid w:val="00E31443"/>
    <w:rsid w:val="00E43233"/>
    <w:rsid w:val="00E50DF1"/>
    <w:rsid w:val="00E61D77"/>
    <w:rsid w:val="00E62A6F"/>
    <w:rsid w:val="00E62DEC"/>
    <w:rsid w:val="00E65767"/>
    <w:rsid w:val="00E66AF6"/>
    <w:rsid w:val="00E71A85"/>
    <w:rsid w:val="00E816B1"/>
    <w:rsid w:val="00E830E4"/>
    <w:rsid w:val="00E85A97"/>
    <w:rsid w:val="00E8639E"/>
    <w:rsid w:val="00E9181D"/>
    <w:rsid w:val="00E9543B"/>
    <w:rsid w:val="00E96D96"/>
    <w:rsid w:val="00E96FEA"/>
    <w:rsid w:val="00EB2BE1"/>
    <w:rsid w:val="00EB3AF1"/>
    <w:rsid w:val="00ED0B5A"/>
    <w:rsid w:val="00F252F7"/>
    <w:rsid w:val="00F26336"/>
    <w:rsid w:val="00F26985"/>
    <w:rsid w:val="00F44D36"/>
    <w:rsid w:val="00F45291"/>
    <w:rsid w:val="00F47021"/>
    <w:rsid w:val="00F71EC2"/>
    <w:rsid w:val="00F759D9"/>
    <w:rsid w:val="00F822B6"/>
    <w:rsid w:val="00F834EE"/>
    <w:rsid w:val="00F85AEC"/>
    <w:rsid w:val="00FA3D6A"/>
    <w:rsid w:val="00FB140F"/>
    <w:rsid w:val="00FB7A79"/>
    <w:rsid w:val="00FC622D"/>
    <w:rsid w:val="00FD0D23"/>
    <w:rsid w:val="00FD1B04"/>
    <w:rsid w:val="00FD5AE5"/>
    <w:rsid w:val="00FF2EA7"/>
    <w:rsid w:val="00FF5E5E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7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B05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3365</TotalTime>
  <Pages>19</Pages>
  <Words>3923</Words>
  <Characters>22363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231</cp:revision>
  <cp:lastPrinted>2021-03-24T00:49:00Z</cp:lastPrinted>
  <dcterms:created xsi:type="dcterms:W3CDTF">2020-04-21T08:11:00Z</dcterms:created>
  <dcterms:modified xsi:type="dcterms:W3CDTF">2021-04-16T08:55:00Z</dcterms:modified>
</cp:coreProperties>
</file>